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4" w:rsidRPr="00A35858" w:rsidRDefault="00825D54" w:rsidP="003D0BC5">
      <w:pPr>
        <w:jc w:val="center"/>
        <w:rPr>
          <w:sz w:val="28"/>
          <w:szCs w:val="28"/>
        </w:rPr>
      </w:pPr>
      <w:r w:rsidRPr="00A35858">
        <w:rPr>
          <w:b/>
          <w:sz w:val="28"/>
          <w:szCs w:val="28"/>
        </w:rPr>
        <w:t>Ханты-Мансийский автономный округ-Югра</w:t>
      </w:r>
      <w:r w:rsidRPr="00A35858">
        <w:rPr>
          <w:sz w:val="28"/>
          <w:szCs w:val="28"/>
        </w:rPr>
        <w:t xml:space="preserve">                                                    </w:t>
      </w:r>
      <w:r w:rsidRPr="00A35858">
        <w:rPr>
          <w:b/>
          <w:sz w:val="28"/>
          <w:szCs w:val="28"/>
        </w:rPr>
        <w:t>Ханты-Мансийский район</w:t>
      </w:r>
      <w:r w:rsidRPr="00A35858">
        <w:rPr>
          <w:sz w:val="28"/>
          <w:szCs w:val="28"/>
        </w:rPr>
        <w:t xml:space="preserve">                                                              МУНИЦИПАЛЬНОЕ ОБРАЗОВАНИЕ</w:t>
      </w:r>
      <w:r w:rsidRPr="00A35858">
        <w:rPr>
          <w:b/>
          <w:sz w:val="28"/>
          <w:szCs w:val="28"/>
        </w:rPr>
        <w:t xml:space="preserve">                                                            </w:t>
      </w:r>
      <w:r w:rsidRPr="00A35858">
        <w:rPr>
          <w:sz w:val="28"/>
          <w:szCs w:val="28"/>
        </w:rPr>
        <w:t>СЕЛЬСКОЕ ПОСЕЛЕНИЕ КЕДРОВЫЙ</w:t>
      </w:r>
    </w:p>
    <w:p w:rsidR="00825D54" w:rsidRPr="00A35858" w:rsidRDefault="00825D54" w:rsidP="003D0BC5">
      <w:pPr>
        <w:jc w:val="center"/>
        <w:rPr>
          <w:sz w:val="28"/>
          <w:szCs w:val="28"/>
        </w:rPr>
      </w:pPr>
    </w:p>
    <w:p w:rsidR="00825D54" w:rsidRPr="00A35858" w:rsidRDefault="00825D54" w:rsidP="003D0BC5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АДМИНИСТРАЦИЯ  СЕЛЬСКОГО   ПОСЕЛЕНИЯ</w:t>
      </w:r>
    </w:p>
    <w:p w:rsidR="00825D54" w:rsidRPr="00A35858" w:rsidRDefault="00825D54" w:rsidP="003D0BC5">
      <w:pPr>
        <w:rPr>
          <w:sz w:val="28"/>
          <w:szCs w:val="28"/>
        </w:rPr>
      </w:pPr>
      <w:r w:rsidRPr="00A35858">
        <w:rPr>
          <w:sz w:val="28"/>
          <w:szCs w:val="28"/>
        </w:rPr>
        <w:t xml:space="preserve">                                                 </w:t>
      </w:r>
    </w:p>
    <w:p w:rsidR="00825D54" w:rsidRPr="005E5EEF" w:rsidRDefault="00825D54" w:rsidP="005E5EEF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ПОСТАНОВЛЕНИЕ</w:t>
      </w:r>
    </w:p>
    <w:p w:rsidR="00825D54" w:rsidRDefault="00825D54" w:rsidP="00BB17A7">
      <w:pPr>
        <w:rPr>
          <w:sz w:val="28"/>
          <w:szCs w:val="28"/>
        </w:rPr>
      </w:pPr>
    </w:p>
    <w:p w:rsidR="00825D54" w:rsidRDefault="00825D54" w:rsidP="00BB17A7">
      <w:pPr>
        <w:rPr>
          <w:sz w:val="28"/>
          <w:szCs w:val="28"/>
        </w:rPr>
      </w:pPr>
      <w:r>
        <w:rPr>
          <w:sz w:val="28"/>
          <w:szCs w:val="28"/>
        </w:rPr>
        <w:t xml:space="preserve">от 25.11.2025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42 </w:t>
      </w:r>
    </w:p>
    <w:p w:rsidR="00825D54" w:rsidRDefault="00825D54" w:rsidP="00BB17A7">
      <w:pPr>
        <w:pStyle w:val="Title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Кедровый</w:t>
      </w:r>
    </w:p>
    <w:p w:rsidR="00825D54" w:rsidRDefault="00825D54" w:rsidP="00BB17A7">
      <w:pPr>
        <w:pStyle w:val="Title"/>
        <w:spacing w:line="240" w:lineRule="auto"/>
        <w:jc w:val="left"/>
        <w:rPr>
          <w:sz w:val="28"/>
        </w:rPr>
      </w:pPr>
    </w:p>
    <w:p w:rsidR="00825D54" w:rsidRPr="00EE3EF9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EE3EF9">
        <w:rPr>
          <w:sz w:val="28"/>
          <w:szCs w:val="28"/>
        </w:rPr>
        <w:t xml:space="preserve">постановление </w:t>
      </w:r>
    </w:p>
    <w:p w:rsidR="00825D54" w:rsidRPr="00EE3EF9" w:rsidRDefault="00825D54" w:rsidP="003809B5">
      <w:pPr>
        <w:jc w:val="both"/>
        <w:rPr>
          <w:sz w:val="28"/>
          <w:szCs w:val="28"/>
        </w:rPr>
      </w:pPr>
      <w:r w:rsidRPr="00EE3EF9">
        <w:rPr>
          <w:sz w:val="28"/>
          <w:szCs w:val="28"/>
        </w:rPr>
        <w:t xml:space="preserve">администрации сельского поселения </w:t>
      </w:r>
    </w:p>
    <w:p w:rsidR="00825D54" w:rsidRPr="00EE3EF9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 от 18.12.2020 № 60</w:t>
      </w:r>
      <w:r w:rsidRPr="00EE3EF9">
        <w:rPr>
          <w:sz w:val="28"/>
          <w:szCs w:val="28"/>
        </w:rPr>
        <w:t xml:space="preserve"> 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«О порядке размещения сведений о доходах,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расходах, об обязательствах имущественного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характера отдельных категорий лиц и членов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их семей на официальном сайте Администрации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 и предоставления этих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сведений средствам массовой информации</w:t>
      </w:r>
    </w:p>
    <w:p w:rsidR="00825D54" w:rsidRDefault="00825D54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опубликования</w:t>
      </w:r>
      <w:r w:rsidRPr="00EE3EF9">
        <w:rPr>
          <w:sz w:val="28"/>
          <w:szCs w:val="28"/>
        </w:rPr>
        <w:t>»</w:t>
      </w:r>
    </w:p>
    <w:p w:rsidR="00825D54" w:rsidRDefault="00825D54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Cs w:val="26"/>
        </w:rPr>
      </w:pPr>
    </w:p>
    <w:p w:rsidR="00825D54" w:rsidRDefault="00825D54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В соответствии 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,Федеральным законом от 03.12.2012 № 230-ФЗ «О контроле за соответствием расходов лиц, замещающих государственные должности, и иных лиц по доходам», руководствуясь Уставом сельского поселения Кедровый, в целях приведения муниципального правового акта в соответствие с действующим законодательством:</w:t>
      </w:r>
    </w:p>
    <w:p w:rsidR="00825D54" w:rsidRPr="00D144B4" w:rsidRDefault="00825D54" w:rsidP="00D144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44B4">
        <w:rPr>
          <w:sz w:val="28"/>
          <w:szCs w:val="28"/>
        </w:rPr>
        <w:t>1. Внести в постановление № 60 от 18.12.2020 «О порядке размещения сведений о доходах,</w:t>
      </w:r>
      <w:r>
        <w:rPr>
          <w:sz w:val="28"/>
          <w:szCs w:val="28"/>
        </w:rPr>
        <w:t xml:space="preserve"> </w:t>
      </w:r>
      <w:r w:rsidRPr="00D144B4">
        <w:rPr>
          <w:sz w:val="28"/>
          <w:szCs w:val="28"/>
        </w:rPr>
        <w:t>расходах, об обязательствах имущественного характера отдельных категорий лиц и членов их семей на официальном сайте Администрации Ханты-Мансийского района и предоставления этих</w:t>
      </w:r>
    </w:p>
    <w:p w:rsidR="00825D54" w:rsidRDefault="00825D54" w:rsidP="00D144B4">
      <w:pPr>
        <w:jc w:val="both"/>
        <w:rPr>
          <w:sz w:val="28"/>
          <w:szCs w:val="28"/>
        </w:rPr>
      </w:pPr>
      <w:r w:rsidRPr="00D144B4">
        <w:rPr>
          <w:sz w:val="28"/>
          <w:szCs w:val="28"/>
        </w:rPr>
        <w:t>сведений средствам массовой информации для опубликования»(далее Постановление) следующие изменения:</w:t>
      </w:r>
    </w:p>
    <w:p w:rsidR="00825D54" w:rsidRDefault="00825D54" w:rsidP="00BB1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приложении 2 к постановлению после слов «капиталах организаций)» в соответствующих падежах, дополнить словами «, цифровых финансовых активов, цифровой валюты»;</w:t>
      </w:r>
    </w:p>
    <w:p w:rsidR="00825D54" w:rsidRDefault="00825D54" w:rsidP="00432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Pr="00432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постановление администрации сельского поселения Кедровый № 36 от 13.10.2025 </w:t>
      </w:r>
      <w:r w:rsidRPr="009F10A6">
        <w:rPr>
          <w:sz w:val="28"/>
          <w:szCs w:val="28"/>
        </w:rPr>
        <w:t>г</w:t>
      </w:r>
      <w:r>
        <w:rPr>
          <w:sz w:val="28"/>
          <w:szCs w:val="28"/>
        </w:rPr>
        <w:t xml:space="preserve"> «О внесении изменений в </w:t>
      </w:r>
      <w:r w:rsidRPr="00EE3EF9">
        <w:rPr>
          <w:sz w:val="28"/>
          <w:szCs w:val="28"/>
        </w:rPr>
        <w:t xml:space="preserve">постановление администрации сельского поселения </w:t>
      </w:r>
      <w:r>
        <w:rPr>
          <w:sz w:val="28"/>
          <w:szCs w:val="28"/>
        </w:rPr>
        <w:t>Кедровый от 18.12.2020 № 60</w:t>
      </w:r>
      <w:r w:rsidRPr="00EE3EF9">
        <w:rPr>
          <w:sz w:val="28"/>
          <w:szCs w:val="28"/>
        </w:rPr>
        <w:t xml:space="preserve"> </w:t>
      </w:r>
      <w:r>
        <w:rPr>
          <w:sz w:val="28"/>
          <w:szCs w:val="28"/>
        </w:rPr>
        <w:t>«О порядке размещения сведений о доходах, расходах, об обязательствах имущественного характера отдельных категорий лиц и членов их семей на официальном сайте Администрации Ханты-Мансийского района и предоставления этих сведений средствам массовой информации</w:t>
      </w:r>
    </w:p>
    <w:p w:rsidR="00825D54" w:rsidRDefault="00825D54" w:rsidP="00432AE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опубликования</w:t>
      </w:r>
      <w:r w:rsidRPr="00EE3EF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5D54" w:rsidRDefault="00825D54" w:rsidP="005E5EEF">
      <w:pPr>
        <w:autoSpaceDE w:val="0"/>
        <w:autoSpaceDN w:val="0"/>
        <w:adjustRightInd w:val="0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F5D18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</w:t>
      </w:r>
      <w:r>
        <w:rPr>
          <w:sz w:val="28"/>
          <w:szCs w:val="28"/>
        </w:rPr>
        <w:t>;</w:t>
      </w:r>
    </w:p>
    <w:p w:rsidR="00825D54" w:rsidRDefault="00825D54" w:rsidP="00707FFD">
      <w:pPr>
        <w:pStyle w:val="Style6"/>
        <w:widowControl/>
        <w:tabs>
          <w:tab w:val="left" w:pos="986"/>
        </w:tabs>
        <w:spacing w:line="240" w:lineRule="auto"/>
        <w:ind w:left="720" w:firstLine="0"/>
        <w:rPr>
          <w:sz w:val="28"/>
          <w:szCs w:val="28"/>
        </w:rPr>
      </w:pPr>
      <w:r>
        <w:rPr>
          <w:rStyle w:val="FontStyle39"/>
          <w:sz w:val="28"/>
          <w:szCs w:val="28"/>
        </w:rPr>
        <w:t>4. Контроль за выполнением постановления оставляю за собой.</w:t>
      </w:r>
    </w:p>
    <w:tbl>
      <w:tblPr>
        <w:tblW w:w="0" w:type="auto"/>
        <w:tblLook w:val="0000"/>
      </w:tblPr>
      <w:tblGrid>
        <w:gridCol w:w="6336"/>
        <w:gridCol w:w="3235"/>
      </w:tblGrid>
      <w:tr w:rsidR="00825D54" w:rsidRPr="00490BEC" w:rsidTr="00130DCD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D54" w:rsidRDefault="00825D54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5D54" w:rsidRDefault="00825D54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5D54" w:rsidRDefault="00825D54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5D54" w:rsidRDefault="00825D54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490BEC">
              <w:rPr>
                <w:sz w:val="28"/>
                <w:szCs w:val="28"/>
              </w:rPr>
              <w:t xml:space="preserve">сельского </w:t>
            </w:r>
          </w:p>
          <w:p w:rsidR="00825D54" w:rsidRPr="00490BEC" w:rsidRDefault="00825D54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BEC">
              <w:rPr>
                <w:sz w:val="28"/>
                <w:szCs w:val="28"/>
              </w:rPr>
              <w:t xml:space="preserve">поселения Кедровый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D54" w:rsidRPr="00490BEC" w:rsidRDefault="00825D54" w:rsidP="00130DC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Абдурахманов</w:t>
            </w:r>
          </w:p>
        </w:tc>
      </w:tr>
    </w:tbl>
    <w:p w:rsidR="00825D54" w:rsidRDefault="00825D54"/>
    <w:sectPr w:rsidR="00825D54" w:rsidSect="00DE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F19"/>
    <w:multiLevelType w:val="hybridMultilevel"/>
    <w:tmpl w:val="A68E24F8"/>
    <w:lvl w:ilvl="0" w:tplc="BEA8DC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AB517AC"/>
    <w:multiLevelType w:val="multilevel"/>
    <w:tmpl w:val="9940D4E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64625F6B"/>
    <w:multiLevelType w:val="multilevel"/>
    <w:tmpl w:val="B27CD2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4">
    <w:nsid w:val="660637A4"/>
    <w:multiLevelType w:val="multilevel"/>
    <w:tmpl w:val="768EA0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5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617"/>
    <w:rsid w:val="00031D0A"/>
    <w:rsid w:val="000345B1"/>
    <w:rsid w:val="00092A17"/>
    <w:rsid w:val="000A6603"/>
    <w:rsid w:val="000C5508"/>
    <w:rsid w:val="00115E95"/>
    <w:rsid w:val="001201CE"/>
    <w:rsid w:val="00130DCD"/>
    <w:rsid w:val="001E6969"/>
    <w:rsid w:val="002C0546"/>
    <w:rsid w:val="00345400"/>
    <w:rsid w:val="00356B63"/>
    <w:rsid w:val="003809B5"/>
    <w:rsid w:val="003B6C4C"/>
    <w:rsid w:val="003D0BC5"/>
    <w:rsid w:val="00432AE6"/>
    <w:rsid w:val="00460617"/>
    <w:rsid w:val="004706FC"/>
    <w:rsid w:val="00490813"/>
    <w:rsid w:val="00490BEC"/>
    <w:rsid w:val="004D1116"/>
    <w:rsid w:val="004F5D18"/>
    <w:rsid w:val="00504847"/>
    <w:rsid w:val="005502DF"/>
    <w:rsid w:val="005E5EEF"/>
    <w:rsid w:val="006639A3"/>
    <w:rsid w:val="006B1D79"/>
    <w:rsid w:val="006B6D24"/>
    <w:rsid w:val="00707FFD"/>
    <w:rsid w:val="00825D54"/>
    <w:rsid w:val="008862B7"/>
    <w:rsid w:val="008A65FE"/>
    <w:rsid w:val="008D7F04"/>
    <w:rsid w:val="00912A17"/>
    <w:rsid w:val="009A0068"/>
    <w:rsid w:val="009C3B37"/>
    <w:rsid w:val="009D562B"/>
    <w:rsid w:val="009F10A6"/>
    <w:rsid w:val="009F47EC"/>
    <w:rsid w:val="00A30729"/>
    <w:rsid w:val="00A35858"/>
    <w:rsid w:val="00AD1C92"/>
    <w:rsid w:val="00AF6FC7"/>
    <w:rsid w:val="00B35F74"/>
    <w:rsid w:val="00B85074"/>
    <w:rsid w:val="00BB17A7"/>
    <w:rsid w:val="00C70E3F"/>
    <w:rsid w:val="00C83299"/>
    <w:rsid w:val="00CD28AB"/>
    <w:rsid w:val="00D144B4"/>
    <w:rsid w:val="00D14FA0"/>
    <w:rsid w:val="00D34341"/>
    <w:rsid w:val="00D87B46"/>
    <w:rsid w:val="00DE16CE"/>
    <w:rsid w:val="00E97435"/>
    <w:rsid w:val="00EC59E9"/>
    <w:rsid w:val="00EE3EF9"/>
    <w:rsid w:val="00EF365B"/>
    <w:rsid w:val="00F178FF"/>
    <w:rsid w:val="00F41A96"/>
    <w:rsid w:val="00F562A8"/>
    <w:rsid w:val="00F7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A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B17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uiPriority w:val="99"/>
    <w:rsid w:val="00BB17A7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3EF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C3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B3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F41A96"/>
    <w:pPr>
      <w:ind w:left="720"/>
      <w:contextualSpacing/>
    </w:pPr>
  </w:style>
  <w:style w:type="paragraph" w:customStyle="1" w:styleId="headertext">
    <w:name w:val="headertext"/>
    <w:basedOn w:val="Normal"/>
    <w:uiPriority w:val="99"/>
    <w:rsid w:val="00F562A8"/>
    <w:pPr>
      <w:spacing w:before="100" w:beforeAutospacing="1" w:after="100" w:afterAutospacing="1"/>
    </w:pPr>
  </w:style>
  <w:style w:type="paragraph" w:customStyle="1" w:styleId="topleveltext">
    <w:name w:val="topleveltext"/>
    <w:basedOn w:val="Normal"/>
    <w:uiPriority w:val="99"/>
    <w:rsid w:val="00F562A8"/>
    <w:pPr>
      <w:spacing w:before="100" w:beforeAutospacing="1" w:after="100" w:afterAutospacing="1"/>
    </w:pPr>
  </w:style>
  <w:style w:type="character" w:customStyle="1" w:styleId="match">
    <w:name w:val="match"/>
    <w:basedOn w:val="DefaultParagraphFont"/>
    <w:uiPriority w:val="99"/>
    <w:rsid w:val="00F562A8"/>
    <w:rPr>
      <w:rFonts w:cs="Times New Roman"/>
    </w:rPr>
  </w:style>
  <w:style w:type="paragraph" w:customStyle="1" w:styleId="formattext">
    <w:name w:val="formattext"/>
    <w:basedOn w:val="Normal"/>
    <w:uiPriority w:val="99"/>
    <w:rsid w:val="00F562A8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D144B4"/>
    <w:pPr>
      <w:widowControl w:val="0"/>
      <w:autoSpaceDE w:val="0"/>
      <w:autoSpaceDN w:val="0"/>
      <w:adjustRightInd w:val="0"/>
      <w:spacing w:line="300" w:lineRule="auto"/>
      <w:ind w:left="720"/>
      <w:contextualSpacing/>
      <w:jc w:val="center"/>
    </w:pPr>
    <w:rPr>
      <w:rFonts w:ascii="Arial" w:eastAsia="Calibri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383</Words>
  <Characters>2185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Ханты-Мансийский район                                                              МУНИЦИПАЛЬНОЕ ОБРАЗОВАНИЕ                                                       </dc:title>
  <dc:subject/>
  <dc:creator>Александрова Елена</dc:creator>
  <cp:keywords/>
  <dc:description/>
  <cp:lastModifiedBy>1</cp:lastModifiedBy>
  <cp:revision>2</cp:revision>
  <cp:lastPrinted>2025-11-25T04:57:00Z</cp:lastPrinted>
  <dcterms:created xsi:type="dcterms:W3CDTF">2025-12-01T06:33:00Z</dcterms:created>
  <dcterms:modified xsi:type="dcterms:W3CDTF">2025-12-01T06:33:00Z</dcterms:modified>
</cp:coreProperties>
</file>